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D84D" w14:textId="6F4C2F5C" w:rsidR="004A317E" w:rsidRDefault="004A317E" w:rsidP="00F66B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Verbindliche Anmeldung</w:t>
      </w:r>
      <w:r w:rsidR="00F66B94">
        <w:rPr>
          <w:b/>
          <w:bCs/>
          <w:sz w:val="28"/>
          <w:szCs w:val="28"/>
        </w:rPr>
        <w:t xml:space="preserve"> zum Dublin-Aufenthalt</w:t>
      </w:r>
    </w:p>
    <w:p w14:paraId="2DF63914" w14:textId="51A475E7" w:rsidR="00F66B94" w:rsidRPr="004A317E" w:rsidRDefault="00F66B94" w:rsidP="00F66B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vom </w:t>
      </w:r>
      <w:r w:rsidR="00262147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. Ju</w:t>
      </w:r>
      <w:r w:rsidR="0026214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i bis zum </w:t>
      </w:r>
      <w:r w:rsidR="00262147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. Juli 202</w:t>
      </w:r>
      <w:r w:rsidR="00262147">
        <w:rPr>
          <w:b/>
          <w:bCs/>
          <w:sz w:val="28"/>
          <w:szCs w:val="28"/>
        </w:rPr>
        <w:t>6</w:t>
      </w:r>
    </w:p>
    <w:p w14:paraId="3311776E" w14:textId="0EFEBEC4" w:rsidR="004A317E" w:rsidRPr="00D005C9" w:rsidRDefault="004A317E" w:rsidP="00F66B94">
      <w:pPr>
        <w:spacing w:after="0"/>
        <w:rPr>
          <w:sz w:val="16"/>
          <w:szCs w:val="16"/>
        </w:rPr>
      </w:pPr>
    </w:p>
    <w:p w14:paraId="5503A36E" w14:textId="77777777" w:rsidR="00D005C9" w:rsidRPr="00D005C9" w:rsidRDefault="00D005C9" w:rsidP="00D005C9">
      <w:pPr>
        <w:spacing w:after="0"/>
        <w:rPr>
          <w:b/>
          <w:bCs/>
        </w:rPr>
      </w:pPr>
      <w:r w:rsidRPr="00D005C9">
        <w:rPr>
          <w:b/>
          <w:bCs/>
        </w:rPr>
        <w:t>Wichtige Hinweise</w:t>
      </w:r>
    </w:p>
    <w:p w14:paraId="07A191C0" w14:textId="77777777" w:rsidR="00D005C9" w:rsidRDefault="00D005C9" w:rsidP="00D005C9">
      <w:pPr>
        <w:spacing w:after="0"/>
      </w:pPr>
      <w:r>
        <w:t>• Berücksichtigt werden ausschließlich vollständig ausgefüllte Anmeldungen.</w:t>
      </w:r>
    </w:p>
    <w:p w14:paraId="61C7D962" w14:textId="015909FB" w:rsidR="00D005C9" w:rsidRDefault="00D005C9" w:rsidP="00D005C9">
      <w:pPr>
        <w:spacing w:after="0"/>
      </w:pPr>
      <w:r>
        <w:t xml:space="preserve">• Bitte </w:t>
      </w:r>
      <w:r w:rsidR="006A7D56">
        <w:t>fügen</w:t>
      </w:r>
      <w:r>
        <w:t xml:space="preserve"> Sie der Anmeldung den Europass-Lebenslauf (Deutsch und Englisch)* sowie eine schriftliche</w:t>
      </w:r>
    </w:p>
    <w:p w14:paraId="14B9BF9E" w14:textId="4F644C47" w:rsidR="00D005C9" w:rsidRDefault="00D005C9" w:rsidP="00D005C9">
      <w:pPr>
        <w:spacing w:after="0"/>
      </w:pPr>
      <w:r>
        <w:t xml:space="preserve">   Begründung in englischer Sprache (letter of motivation) bei.</w:t>
      </w:r>
      <w:r w:rsidR="00667AF1">
        <w:t xml:space="preserve"> Alle Unterlagen nur per E-Mail als Anhang.</w:t>
      </w:r>
    </w:p>
    <w:p w14:paraId="4876436A" w14:textId="68BA5D1F" w:rsidR="00D005C9" w:rsidRDefault="00D005C9" w:rsidP="00D005C9">
      <w:pPr>
        <w:spacing w:after="0"/>
      </w:pPr>
      <w:r>
        <w:t>• Geben Sie wichtige Informationen wie bspw. Flugangst, Krankheiten, Allergien an.</w:t>
      </w:r>
    </w:p>
    <w:p w14:paraId="5DE92D6F" w14:textId="0E2DFB2A" w:rsidR="00D005C9" w:rsidRPr="00D005C9" w:rsidRDefault="00D005C9" w:rsidP="00D005C9">
      <w:pPr>
        <w:spacing w:after="0"/>
        <w:rPr>
          <w:color w:val="002060"/>
        </w:rPr>
      </w:pPr>
      <w:r>
        <w:t xml:space="preserve">   *siehe Website: </w:t>
      </w:r>
      <w:r w:rsidRPr="00D005C9">
        <w:rPr>
          <w:b/>
          <w:bCs/>
          <w:color w:val="002060"/>
        </w:rPr>
        <w:t>https://europass.cedefop.europa.eu/editors/de/cv-esp/upload</w:t>
      </w:r>
    </w:p>
    <w:p w14:paraId="4B13F734" w14:textId="57FF6F2A" w:rsidR="00D005C9" w:rsidRDefault="00D005C9" w:rsidP="00F66B94">
      <w:pPr>
        <w:spacing w:after="0"/>
      </w:pPr>
    </w:p>
    <w:p w14:paraId="7D587FF6" w14:textId="4731FB2D" w:rsidR="00D005C9" w:rsidRDefault="00D005C9" w:rsidP="00F66B94">
      <w:pPr>
        <w:spacing w:after="0"/>
      </w:pPr>
    </w:p>
    <w:p w14:paraId="637DBC18" w14:textId="5AD382C0" w:rsidR="00D005C9" w:rsidRDefault="00D005C9" w:rsidP="00F66B94">
      <w:pPr>
        <w:spacing w:after="0"/>
      </w:pPr>
      <w:r>
        <w:t>_____________________________________________________________________________________</w:t>
      </w:r>
    </w:p>
    <w:p w14:paraId="1BBF29BF" w14:textId="13E21D2D" w:rsidR="00D005C9" w:rsidRDefault="00D005C9" w:rsidP="00F66B94">
      <w:pPr>
        <w:spacing w:after="0"/>
      </w:pPr>
      <w:r>
        <w:t>Name</w:t>
      </w:r>
      <w:r>
        <w:tab/>
      </w:r>
      <w:r>
        <w:tab/>
      </w:r>
      <w:r>
        <w:tab/>
      </w:r>
      <w:r>
        <w:tab/>
      </w:r>
      <w:r>
        <w:tab/>
        <w:t>Vorname</w:t>
      </w:r>
      <w:r>
        <w:tab/>
      </w:r>
      <w:r>
        <w:tab/>
      </w:r>
      <w:r>
        <w:tab/>
      </w:r>
      <w:r>
        <w:tab/>
        <w:t>Geburtsdatum / Ort</w:t>
      </w:r>
    </w:p>
    <w:p w14:paraId="1E2BBA47" w14:textId="0E95EE4B" w:rsidR="00D005C9" w:rsidRDefault="00D005C9" w:rsidP="00F66B94">
      <w:pPr>
        <w:spacing w:after="0"/>
      </w:pPr>
    </w:p>
    <w:p w14:paraId="28E36513" w14:textId="6AC9CF95" w:rsidR="00D005C9" w:rsidRDefault="00D005C9" w:rsidP="00F66B94">
      <w:pPr>
        <w:spacing w:after="0"/>
      </w:pPr>
      <w:r>
        <w:t>_____________________________________________________________________________________</w:t>
      </w:r>
    </w:p>
    <w:p w14:paraId="153F62F1" w14:textId="1A36AB8D" w:rsidR="004A317E" w:rsidRDefault="00AD62D7" w:rsidP="00F66B94">
      <w:pPr>
        <w:spacing w:after="0"/>
      </w:pPr>
      <w:r>
        <w:t>Telefon</w:t>
      </w:r>
      <w:r>
        <w:tab/>
      </w:r>
      <w:r>
        <w:tab/>
      </w:r>
      <w:r>
        <w:tab/>
      </w:r>
      <w:r>
        <w:tab/>
      </w:r>
      <w:r>
        <w:tab/>
        <w:t>Mobil</w:t>
      </w:r>
      <w:r>
        <w:tab/>
      </w:r>
      <w:r>
        <w:tab/>
      </w:r>
      <w:r>
        <w:tab/>
      </w:r>
      <w:r>
        <w:tab/>
      </w:r>
      <w:r>
        <w:tab/>
        <w:t>E-Mail privat</w:t>
      </w:r>
    </w:p>
    <w:p w14:paraId="7C12609B" w14:textId="68111963" w:rsidR="00D005C9" w:rsidRDefault="00D005C9" w:rsidP="00F66B94">
      <w:pPr>
        <w:spacing w:after="0"/>
      </w:pPr>
    </w:p>
    <w:p w14:paraId="07B96545" w14:textId="61D408F7" w:rsidR="00D005C9" w:rsidRDefault="00AD62D7" w:rsidP="00F66B94">
      <w:pPr>
        <w:spacing w:after="0"/>
      </w:pPr>
      <w:r>
        <w:t>_____________________________________________________________________________________</w:t>
      </w:r>
    </w:p>
    <w:p w14:paraId="2B429C78" w14:textId="082DF560" w:rsidR="00D005C9" w:rsidRDefault="00AD62D7" w:rsidP="00F66B94">
      <w:pPr>
        <w:spacing w:after="0"/>
      </w:pPr>
      <w:r>
        <w:t>Adresse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205202">
        <w:t>erso-</w:t>
      </w:r>
      <w:r>
        <w:t xml:space="preserve"> Nr. </w:t>
      </w:r>
      <w:r>
        <w:tab/>
      </w:r>
      <w:r>
        <w:tab/>
        <w:t>gültig bis</w:t>
      </w:r>
    </w:p>
    <w:p w14:paraId="0E5F33EB" w14:textId="7557718B" w:rsidR="00D005C9" w:rsidRDefault="00D005C9" w:rsidP="00F66B94">
      <w:pPr>
        <w:spacing w:after="0"/>
      </w:pPr>
    </w:p>
    <w:p w14:paraId="36ABE406" w14:textId="78EF575B" w:rsidR="00D005C9" w:rsidRDefault="00AD62D7" w:rsidP="00F66B94">
      <w:pPr>
        <w:spacing w:after="0"/>
      </w:pPr>
      <w:r>
        <w:t>_____________________________________________________________________________________</w:t>
      </w:r>
    </w:p>
    <w:p w14:paraId="10F7344C" w14:textId="183FF38B" w:rsidR="00AD62D7" w:rsidRDefault="00AD62D7" w:rsidP="00F66B94">
      <w:pPr>
        <w:spacing w:after="0"/>
      </w:pPr>
      <w:r>
        <w:t>E-Mail Unternehmen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Staatsangehörigkeit</w:t>
      </w:r>
    </w:p>
    <w:p w14:paraId="686EEC31" w14:textId="026805B2" w:rsidR="00AD62D7" w:rsidRDefault="00AD62D7" w:rsidP="00F66B94">
      <w:pPr>
        <w:spacing w:after="0"/>
      </w:pPr>
    </w:p>
    <w:p w14:paraId="6BAF34BC" w14:textId="6CC95C5F" w:rsidR="00AD62D7" w:rsidRDefault="00AD62D7" w:rsidP="00F66B94">
      <w:pPr>
        <w:spacing w:after="0"/>
      </w:pPr>
      <w:r>
        <w:t>_____________________________________________________________________________________</w:t>
      </w:r>
    </w:p>
    <w:p w14:paraId="44B9A7F8" w14:textId="05F444AB" w:rsidR="00AD62D7" w:rsidRDefault="00AD62D7" w:rsidP="00F66B94">
      <w:pPr>
        <w:spacing w:after="0"/>
      </w:pPr>
      <w:r>
        <w:t>Bankverbindung</w:t>
      </w:r>
      <w:r w:rsidR="00D276D0">
        <w:t xml:space="preserve"> (Name der Bank)                                                          </w:t>
      </w:r>
      <w:r>
        <w:t>IBAN (privates Konto des Teilnehmers)</w:t>
      </w:r>
    </w:p>
    <w:p w14:paraId="0880B121" w14:textId="77777777" w:rsidR="00AD62D7" w:rsidRDefault="00AD62D7" w:rsidP="00F66B94">
      <w:pPr>
        <w:spacing w:after="0"/>
      </w:pPr>
    </w:p>
    <w:p w14:paraId="549CE9D1" w14:textId="495BFB00" w:rsidR="004A317E" w:rsidRDefault="00AD62D7" w:rsidP="00F66B94">
      <w:pPr>
        <w:spacing w:after="0"/>
      </w:pPr>
      <w:r>
        <w:t>_____________________________________________________________________________________</w:t>
      </w:r>
    </w:p>
    <w:p w14:paraId="1DD51079" w14:textId="2A25EDA7" w:rsidR="00AD62D7" w:rsidRDefault="00AD62D7" w:rsidP="00F66B94">
      <w:pPr>
        <w:spacing w:after="0"/>
      </w:pPr>
      <w:r>
        <w:t>Klasse</w:t>
      </w:r>
      <w:r>
        <w:tab/>
      </w:r>
      <w:r>
        <w:tab/>
      </w:r>
      <w:r>
        <w:tab/>
      </w:r>
      <w:r>
        <w:tab/>
      </w:r>
      <w:r>
        <w:tab/>
        <w:t>Klassenlehrer*in</w:t>
      </w:r>
      <w:r w:rsidR="00D276D0">
        <w:tab/>
      </w:r>
      <w:r w:rsidR="00D276D0">
        <w:tab/>
      </w:r>
      <w:r w:rsidR="00D276D0">
        <w:tab/>
        <w:t>Englischlehrer*in</w:t>
      </w:r>
    </w:p>
    <w:p w14:paraId="369A505D" w14:textId="5909BD86" w:rsidR="00AD62D7" w:rsidRDefault="00AD62D7" w:rsidP="00F66B94">
      <w:pPr>
        <w:spacing w:after="0"/>
      </w:pPr>
    </w:p>
    <w:p w14:paraId="65B8B14B" w14:textId="5BE21766" w:rsidR="00AD62D7" w:rsidRDefault="00AD62D7" w:rsidP="00F66B94">
      <w:pPr>
        <w:spacing w:after="0"/>
      </w:pPr>
      <w:r>
        <w:t>_____________________________________________________________________________________</w:t>
      </w:r>
    </w:p>
    <w:p w14:paraId="4F79FFB0" w14:textId="48C68BC3" w:rsidR="00AD62D7" w:rsidRDefault="00AD62D7" w:rsidP="00F66B94">
      <w:pPr>
        <w:spacing w:after="0"/>
      </w:pPr>
      <w:r>
        <w:t>Ausbildungsbetrieb / Adresse (Arbeitgeber Fachschule)</w:t>
      </w:r>
    </w:p>
    <w:p w14:paraId="0442CC17" w14:textId="119C38D8" w:rsidR="00AD62D7" w:rsidRDefault="00AD62D7" w:rsidP="00F66B94">
      <w:pPr>
        <w:spacing w:after="0"/>
      </w:pPr>
    </w:p>
    <w:p w14:paraId="313D6992" w14:textId="2E82B6C4" w:rsidR="00AD62D7" w:rsidRDefault="00AD62D7" w:rsidP="00F66B94">
      <w:pPr>
        <w:spacing w:after="0"/>
      </w:pPr>
      <w:r>
        <w:t>_____________________________________________________________________________________</w:t>
      </w:r>
    </w:p>
    <w:p w14:paraId="7472546D" w14:textId="47329EFD" w:rsidR="00AD62D7" w:rsidRDefault="00AD62D7" w:rsidP="00F66B94">
      <w:pPr>
        <w:spacing w:after="0"/>
      </w:pPr>
      <w:r>
        <w:t xml:space="preserve">Ansprechpartner* im Betrieb, Tel. Nr., </w:t>
      </w:r>
      <w:r w:rsidR="00281DDD">
        <w:t>E-Mail</w:t>
      </w:r>
    </w:p>
    <w:p w14:paraId="7E1BFAFF" w14:textId="7C0A3177" w:rsidR="00281DDD" w:rsidRDefault="00281DDD" w:rsidP="00F66B94">
      <w:pPr>
        <w:spacing w:after="0"/>
      </w:pPr>
    </w:p>
    <w:p w14:paraId="2E188F1A" w14:textId="25D1B304" w:rsidR="00281DDD" w:rsidRDefault="00281DDD" w:rsidP="00281DDD">
      <w:pPr>
        <w:pStyle w:val="Listenabsatz"/>
        <w:numPr>
          <w:ilvl w:val="0"/>
          <w:numId w:val="6"/>
        </w:numPr>
        <w:spacing w:after="0"/>
      </w:pPr>
      <w:r>
        <w:t>Ich verpflichte mich, am Programm und allen gemeinsamen Veranstaltungen teilzunehmen.</w:t>
      </w:r>
    </w:p>
    <w:p w14:paraId="78CD6F59" w14:textId="6697158E" w:rsidR="00281DDD" w:rsidRDefault="00281DDD" w:rsidP="00281DDD">
      <w:pPr>
        <w:pStyle w:val="Listenabsatz"/>
        <w:numPr>
          <w:ilvl w:val="0"/>
          <w:numId w:val="6"/>
        </w:numPr>
        <w:spacing w:after="0"/>
      </w:pPr>
      <w:r>
        <w:t>Ich stimme der Veröffentlichung von Fotos</w:t>
      </w:r>
      <w:r w:rsidR="00492510">
        <w:t>/Reels</w:t>
      </w:r>
      <w:r>
        <w:t xml:space="preserve"> zu dem KIC-Programm auf der Homepage des RRBK </w:t>
      </w:r>
      <w:r w:rsidR="00492510">
        <w:t xml:space="preserve">/ InstaKanal </w:t>
      </w:r>
      <w:r>
        <w:t>und zu schulinternen Zwecken, bzw. Pressemitteilungen zu.</w:t>
      </w:r>
    </w:p>
    <w:p w14:paraId="26623A64" w14:textId="2349B8B2" w:rsidR="00281DDD" w:rsidRDefault="00281DDD" w:rsidP="00281DDD">
      <w:pPr>
        <w:pStyle w:val="Listenabsatz"/>
        <w:numPr>
          <w:ilvl w:val="0"/>
          <w:numId w:val="6"/>
        </w:numPr>
        <w:spacing w:after="0"/>
      </w:pPr>
      <w:r>
        <w:t>Ich verpflichte mich, eine Präsentation über meinen Dublin-Aufenthalt zu erstellen und diese in interessierten Klassen vorzustellen.</w:t>
      </w:r>
    </w:p>
    <w:p w14:paraId="5E3F47A6" w14:textId="25D292F4" w:rsidR="00281DDD" w:rsidRDefault="00281DDD" w:rsidP="00281DDD">
      <w:pPr>
        <w:spacing w:after="0"/>
      </w:pPr>
    </w:p>
    <w:p w14:paraId="1A5C522A" w14:textId="50935789" w:rsidR="00DE2957" w:rsidRDefault="00DE2957" w:rsidP="00281DDD">
      <w:pPr>
        <w:spacing w:after="0"/>
      </w:pPr>
    </w:p>
    <w:p w14:paraId="3F92047A" w14:textId="77777777" w:rsidR="00510922" w:rsidRDefault="00510922" w:rsidP="00281DDD">
      <w:pPr>
        <w:spacing w:after="0"/>
      </w:pPr>
    </w:p>
    <w:p w14:paraId="206D8509" w14:textId="359550A1" w:rsidR="00281DDD" w:rsidRDefault="00281DDD" w:rsidP="00281DDD">
      <w:pPr>
        <w:spacing w:after="0"/>
      </w:pPr>
      <w:r>
        <w:t>_____________________________________________________________________________________</w:t>
      </w:r>
    </w:p>
    <w:p w14:paraId="095C1AE4" w14:textId="0833BE9C" w:rsidR="00AD62D7" w:rsidRDefault="00281DDD" w:rsidP="00F66B94">
      <w:pPr>
        <w:spacing w:after="0"/>
      </w:pPr>
      <w:r>
        <w:t>Datum, Unterschrift Teilnehmer</w:t>
      </w:r>
      <w:r>
        <w:tab/>
      </w:r>
      <w:r>
        <w:tab/>
      </w:r>
      <w:r>
        <w:tab/>
      </w:r>
      <w:r>
        <w:tab/>
      </w:r>
      <w:r>
        <w:tab/>
        <w:t>Stempel / Unterschrift Ausbilder</w:t>
      </w:r>
    </w:p>
    <w:p w14:paraId="6E395648" w14:textId="0483DC1D" w:rsidR="00AD62D7" w:rsidRPr="00F368C8" w:rsidRDefault="00F368C8" w:rsidP="00F368C8">
      <w:pPr>
        <w:spacing w:after="0"/>
        <w:jc w:val="center"/>
        <w:rPr>
          <w:b/>
          <w:bCs/>
          <w:sz w:val="28"/>
          <w:szCs w:val="28"/>
        </w:rPr>
      </w:pPr>
      <w:r w:rsidRPr="00F368C8">
        <w:rPr>
          <w:b/>
          <w:bCs/>
          <w:sz w:val="28"/>
          <w:szCs w:val="28"/>
        </w:rPr>
        <w:lastRenderedPageBreak/>
        <w:t>Informationen zum Dublin-Aufenthalt</w:t>
      </w:r>
    </w:p>
    <w:p w14:paraId="36CA03F6" w14:textId="7F06CEF4" w:rsidR="00281DDD" w:rsidRPr="00F368C8" w:rsidRDefault="00281DDD" w:rsidP="00F66B94">
      <w:pPr>
        <w:spacing w:after="0"/>
        <w:rPr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368C8" w14:paraId="6E9FE502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306B4581" w14:textId="24B5A324" w:rsidR="00F368C8" w:rsidRPr="00F368C8" w:rsidRDefault="00F368C8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Partner in Irland</w:t>
            </w:r>
          </w:p>
        </w:tc>
        <w:tc>
          <w:tcPr>
            <w:tcW w:w="7654" w:type="dxa"/>
            <w:vAlign w:val="center"/>
          </w:tcPr>
          <w:p w14:paraId="1E5644F3" w14:textId="015F7376" w:rsidR="00F368C8" w:rsidRDefault="0094023C" w:rsidP="00F66B94">
            <w:pPr>
              <w:spacing w:after="0"/>
            </w:pPr>
            <w:r>
              <w:t>Language College in Dublin</w:t>
            </w:r>
          </w:p>
        </w:tc>
      </w:tr>
      <w:tr w:rsidR="00F368C8" w14:paraId="18DD805B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0721698D" w14:textId="6B97FBA7" w:rsidR="00F368C8" w:rsidRPr="00F368C8" w:rsidRDefault="00F368C8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Zeitraum</w:t>
            </w:r>
          </w:p>
        </w:tc>
        <w:tc>
          <w:tcPr>
            <w:tcW w:w="7654" w:type="dxa"/>
            <w:vAlign w:val="center"/>
          </w:tcPr>
          <w:p w14:paraId="27DB0863" w14:textId="36541A71" w:rsidR="00F368C8" w:rsidRDefault="00F368C8" w:rsidP="00F66B94">
            <w:pPr>
              <w:spacing w:after="0"/>
            </w:pPr>
            <w:r>
              <w:t xml:space="preserve">Sonntag, </w:t>
            </w:r>
            <w:r w:rsidR="00262147">
              <w:t>05. Juli</w:t>
            </w:r>
            <w:r>
              <w:t xml:space="preserve"> bis Samstag, </w:t>
            </w:r>
            <w:r w:rsidR="00262147">
              <w:t>26</w:t>
            </w:r>
            <w:r>
              <w:t>. Juli 202</w:t>
            </w:r>
            <w:r w:rsidR="00262147">
              <w:t>6</w:t>
            </w:r>
            <w:r w:rsidR="004F74C1">
              <w:t xml:space="preserve">   </w:t>
            </w:r>
            <w:r>
              <w:t xml:space="preserve"> (kann sich um 1 Tag verschieben)</w:t>
            </w:r>
          </w:p>
        </w:tc>
      </w:tr>
      <w:tr w:rsidR="00F368C8" w14:paraId="2F961329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0491D3FE" w14:textId="4C89B0AD" w:rsidR="00F368C8" w:rsidRPr="00F368C8" w:rsidRDefault="00F368C8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Verkehrsmittel</w:t>
            </w:r>
          </w:p>
        </w:tc>
        <w:tc>
          <w:tcPr>
            <w:tcW w:w="7654" w:type="dxa"/>
            <w:vAlign w:val="center"/>
          </w:tcPr>
          <w:p w14:paraId="697E5BD6" w14:textId="3607CED1" w:rsidR="00F368C8" w:rsidRDefault="00F368C8" w:rsidP="00F66B94">
            <w:pPr>
              <w:spacing w:after="0"/>
            </w:pPr>
            <w:r>
              <w:t xml:space="preserve">Bus, Flug, Bahn – vor Ort benötigen Sie </w:t>
            </w:r>
            <w:r w:rsidR="001B4504">
              <w:t xml:space="preserve">eventuell </w:t>
            </w:r>
            <w:r>
              <w:t>ein</w:t>
            </w:r>
            <w:r w:rsidR="00731BE2">
              <w:t>e Leap-Card, ca 100 EUR</w:t>
            </w:r>
          </w:p>
        </w:tc>
      </w:tr>
      <w:tr w:rsidR="00F368C8" w14:paraId="2E754B05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2B69CD62" w14:textId="60206C5B" w:rsidR="00F368C8" w:rsidRPr="00F368C8" w:rsidRDefault="00F368C8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Unterbringen</w:t>
            </w:r>
          </w:p>
        </w:tc>
        <w:tc>
          <w:tcPr>
            <w:tcW w:w="7654" w:type="dxa"/>
            <w:vAlign w:val="center"/>
          </w:tcPr>
          <w:p w14:paraId="14F8F901" w14:textId="6733C553" w:rsidR="00F368C8" w:rsidRDefault="00F368C8" w:rsidP="00F66B94">
            <w:pPr>
              <w:spacing w:after="0"/>
            </w:pPr>
            <w:r>
              <w:t xml:space="preserve">Student Housing – </w:t>
            </w:r>
            <w:r w:rsidR="0094023C">
              <w:t>fußläufig zum College</w:t>
            </w:r>
          </w:p>
        </w:tc>
      </w:tr>
      <w:tr w:rsidR="00F368C8" w14:paraId="4B10C375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64CBC65F" w14:textId="0AA9174A" w:rsidR="00F368C8" w:rsidRPr="00F368C8" w:rsidRDefault="00F368C8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Programm</w:t>
            </w:r>
          </w:p>
        </w:tc>
        <w:tc>
          <w:tcPr>
            <w:tcW w:w="7654" w:type="dxa"/>
            <w:vAlign w:val="center"/>
          </w:tcPr>
          <w:p w14:paraId="78861641" w14:textId="5E791406" w:rsidR="00F368C8" w:rsidRDefault="00F368C8" w:rsidP="00F66B94">
            <w:pPr>
              <w:spacing w:after="0"/>
            </w:pPr>
            <w:r>
              <w:t xml:space="preserve">Wochenplan inkl. </w:t>
            </w:r>
            <w:r w:rsidR="0094023C">
              <w:t xml:space="preserve">Ausflüge und </w:t>
            </w:r>
            <w:r>
              <w:t xml:space="preserve">Prüfung, montags – freitags, </w:t>
            </w:r>
            <w:r w:rsidR="00731BE2">
              <w:t>WE frei.</w:t>
            </w:r>
          </w:p>
        </w:tc>
      </w:tr>
      <w:tr w:rsidR="00F368C8" w14:paraId="382D8D41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5D27457B" w14:textId="25A0D67A" w:rsidR="00F368C8" w:rsidRPr="00F368C8" w:rsidRDefault="006520F3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Kosten</w:t>
            </w:r>
          </w:p>
        </w:tc>
        <w:tc>
          <w:tcPr>
            <w:tcW w:w="7654" w:type="dxa"/>
            <w:vAlign w:val="center"/>
          </w:tcPr>
          <w:p w14:paraId="46A161B1" w14:textId="02FFB021" w:rsidR="00F368C8" w:rsidRDefault="006520F3" w:rsidP="00F66B94">
            <w:pPr>
              <w:spacing w:after="0"/>
            </w:pPr>
            <w:r>
              <w:t>Kursgebühr, Unterbringungen, Prüfungsgebühr, An-/Abreise ca 2.</w:t>
            </w:r>
            <w:r w:rsidR="00262147">
              <w:t>8</w:t>
            </w:r>
            <w:r>
              <w:t>00 EUR</w:t>
            </w:r>
          </w:p>
        </w:tc>
      </w:tr>
      <w:tr w:rsidR="006520F3" w14:paraId="13D7B460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2E4B6206" w14:textId="3EFD1215" w:rsidR="006520F3" w:rsidRDefault="006520F3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Bezuschussung</w:t>
            </w:r>
          </w:p>
        </w:tc>
        <w:tc>
          <w:tcPr>
            <w:tcW w:w="7654" w:type="dxa"/>
            <w:vAlign w:val="center"/>
          </w:tcPr>
          <w:p w14:paraId="56A37187" w14:textId="479F65BF" w:rsidR="006520F3" w:rsidRDefault="006520F3" w:rsidP="00F66B94">
            <w:pPr>
              <w:spacing w:after="0"/>
            </w:pPr>
            <w:r>
              <w:t>Bewerbung für das EU-Programm Erasmus+, ca. 1.</w:t>
            </w:r>
            <w:r w:rsidR="000560DC">
              <w:t>6</w:t>
            </w:r>
            <w:r w:rsidR="0094023C">
              <w:t>67</w:t>
            </w:r>
            <w:r>
              <w:t xml:space="preserve"> EUR </w:t>
            </w:r>
          </w:p>
          <w:p w14:paraId="1CFC3DB3" w14:textId="307FBDFF" w:rsidR="006520F3" w:rsidRDefault="006520F3" w:rsidP="00F66B94">
            <w:pPr>
              <w:spacing w:after="0"/>
            </w:pPr>
            <w:r>
              <w:t xml:space="preserve">Diese Fördermittel werden </w:t>
            </w:r>
            <w:r w:rsidR="000560DC">
              <w:t>ca.</w:t>
            </w:r>
            <w:r>
              <w:t xml:space="preserve"> </w:t>
            </w:r>
            <w:r w:rsidR="00C362E2">
              <w:t>5</w:t>
            </w:r>
            <w:r w:rsidR="00D276D0">
              <w:t xml:space="preserve">-6 </w:t>
            </w:r>
            <w:r w:rsidR="000560DC">
              <w:t xml:space="preserve">Wochen nach </w:t>
            </w:r>
            <w:r>
              <w:t>Kurse</w:t>
            </w:r>
            <w:r w:rsidR="000560DC">
              <w:t>nde</w:t>
            </w:r>
            <w:r>
              <w:t xml:space="preserve"> </w:t>
            </w:r>
            <w:r w:rsidR="000560DC">
              <w:t xml:space="preserve">erst </w:t>
            </w:r>
            <w:r>
              <w:t>ausgezahlt.</w:t>
            </w:r>
          </w:p>
        </w:tc>
      </w:tr>
      <w:tr w:rsidR="00F368C8" w14:paraId="0B4F0252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4690DB2B" w14:textId="062D6591" w:rsidR="00F368C8" w:rsidRPr="00F368C8" w:rsidRDefault="006520F3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Versicherung</w:t>
            </w:r>
          </w:p>
        </w:tc>
        <w:tc>
          <w:tcPr>
            <w:tcW w:w="7654" w:type="dxa"/>
            <w:vAlign w:val="center"/>
          </w:tcPr>
          <w:p w14:paraId="1E153FC5" w14:textId="79EB2A95" w:rsidR="00F368C8" w:rsidRDefault="006520F3" w:rsidP="00F66B94">
            <w:pPr>
              <w:spacing w:after="0"/>
            </w:pPr>
            <w:r>
              <w:t>Schließen Sie bitte selbst die folgenden Versicherungen ab:</w:t>
            </w:r>
          </w:p>
          <w:p w14:paraId="3E34D152" w14:textId="12222C46" w:rsidR="006520F3" w:rsidRDefault="006520F3" w:rsidP="00F66B94">
            <w:pPr>
              <w:spacing w:after="0"/>
            </w:pPr>
            <w:r>
              <w:t>Auslandskrankenversicherung, Unfall/Haftpflicht, Reiserücktrittsversicherung</w:t>
            </w:r>
          </w:p>
        </w:tc>
      </w:tr>
      <w:tr w:rsidR="00F368C8" w14:paraId="1E79802B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7118BADC" w14:textId="49C46BD4" w:rsidR="00F368C8" w:rsidRPr="00F368C8" w:rsidRDefault="006520F3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Anmeldetermin</w:t>
            </w:r>
          </w:p>
        </w:tc>
        <w:tc>
          <w:tcPr>
            <w:tcW w:w="7654" w:type="dxa"/>
            <w:vAlign w:val="center"/>
          </w:tcPr>
          <w:p w14:paraId="5CC5772A" w14:textId="33B6E12B" w:rsidR="00F368C8" w:rsidRDefault="006520F3" w:rsidP="00F66B94">
            <w:pPr>
              <w:spacing w:after="0"/>
            </w:pPr>
            <w:r>
              <w:t xml:space="preserve">Bis spätestens </w:t>
            </w:r>
            <w:r w:rsidR="00262147">
              <w:t>15.12.2025</w:t>
            </w:r>
          </w:p>
        </w:tc>
      </w:tr>
      <w:tr w:rsidR="00F368C8" w14:paraId="25D0BAE0" w14:textId="77777777" w:rsidTr="006520F3">
        <w:trPr>
          <w:trHeight w:val="567"/>
        </w:trPr>
        <w:tc>
          <w:tcPr>
            <w:tcW w:w="1980" w:type="dxa"/>
            <w:vAlign w:val="center"/>
          </w:tcPr>
          <w:p w14:paraId="3636B967" w14:textId="104F291E" w:rsidR="00F368C8" w:rsidRPr="00F368C8" w:rsidRDefault="006520F3" w:rsidP="00F66B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Beratung </w:t>
            </w:r>
          </w:p>
        </w:tc>
        <w:tc>
          <w:tcPr>
            <w:tcW w:w="7654" w:type="dxa"/>
            <w:vAlign w:val="center"/>
          </w:tcPr>
          <w:p w14:paraId="6C737EB4" w14:textId="070C63E3" w:rsidR="00F368C8" w:rsidRDefault="006520F3" w:rsidP="00F66B94">
            <w:pPr>
              <w:spacing w:after="0"/>
            </w:pPr>
            <w:r>
              <w:t xml:space="preserve">Martina Meise, E-Mail: </w:t>
            </w:r>
            <w:hyperlink r:id="rId7" w:history="1">
              <w:r w:rsidRPr="00F11C94">
                <w:rPr>
                  <w:rStyle w:val="Hyperlink"/>
                </w:rPr>
                <w:t>mis@rrbk.de</w:t>
              </w:r>
            </w:hyperlink>
            <w:r>
              <w:t xml:space="preserve"> , bitte Unterlagen immer per Mail!</w:t>
            </w:r>
          </w:p>
        </w:tc>
      </w:tr>
    </w:tbl>
    <w:p w14:paraId="433E57A2" w14:textId="49B4B865" w:rsidR="00281DDD" w:rsidRDefault="00281DDD" w:rsidP="00F66B94">
      <w:pPr>
        <w:spacing w:after="0"/>
      </w:pPr>
    </w:p>
    <w:p w14:paraId="3512CCAA" w14:textId="1D93DA29" w:rsidR="00281DDD" w:rsidRDefault="006520F3" w:rsidP="00F66B94">
      <w:pPr>
        <w:spacing w:after="0"/>
      </w:pPr>
      <w:r>
        <w:t xml:space="preserve">Hiermit melde ich mich verbindlich zum Dublin-Aufenthalt </w:t>
      </w:r>
      <w:r w:rsidR="00FC747E">
        <w:t xml:space="preserve">mit Unterrichtsbesuch und Prüfung an der </w:t>
      </w:r>
      <w:r w:rsidR="00E46EAC">
        <w:t>DBS</w:t>
      </w:r>
      <w:r w:rsidR="00FC747E">
        <w:t xml:space="preserve"> Dublin an und werde die Reisekosten in Höhe von ca. 2.</w:t>
      </w:r>
      <w:r w:rsidR="00262147">
        <w:t>8</w:t>
      </w:r>
      <w:r w:rsidR="00FC747E">
        <w:t>00 EUR fristgemäß überweisen:</w:t>
      </w:r>
    </w:p>
    <w:p w14:paraId="5277DBBB" w14:textId="5B358254" w:rsidR="00FC747E" w:rsidRDefault="00FC747E" w:rsidP="00F66B94">
      <w:pPr>
        <w:spacing w:after="0"/>
      </w:pPr>
    </w:p>
    <w:p w14:paraId="2ED5B1D9" w14:textId="7D832E98" w:rsidR="00FC747E" w:rsidRDefault="00FC747E" w:rsidP="00FC747E">
      <w:pPr>
        <w:pStyle w:val="Listenabsatz"/>
        <w:numPr>
          <w:ilvl w:val="0"/>
          <w:numId w:val="7"/>
        </w:numPr>
        <w:spacing w:after="0"/>
      </w:pPr>
      <w:r>
        <w:t xml:space="preserve">Anzahlung über </w:t>
      </w:r>
      <w:r w:rsidR="00262147">
        <w:t>4</w:t>
      </w:r>
      <w:r>
        <w:t xml:space="preserve">00 EUR bis zum </w:t>
      </w:r>
      <w:r w:rsidR="00262147">
        <w:t>15. Januar 2026</w:t>
      </w:r>
      <w:r>
        <w:tab/>
      </w:r>
      <w:r>
        <w:tab/>
      </w:r>
      <w:r>
        <w:tab/>
      </w:r>
    </w:p>
    <w:p w14:paraId="3B5D539C" w14:textId="5F42C31E" w:rsidR="00FC747E" w:rsidRDefault="00FC747E" w:rsidP="00FC747E">
      <w:pPr>
        <w:pStyle w:val="Listenabsatz"/>
        <w:numPr>
          <w:ilvl w:val="0"/>
          <w:numId w:val="7"/>
        </w:numPr>
        <w:spacing w:after="0"/>
      </w:pPr>
      <w:r>
        <w:t>Restzahlung ca. 4 Wochen vor Fahrtbeginn direkt nach Zahlungsaufforderung.</w:t>
      </w:r>
    </w:p>
    <w:p w14:paraId="671C6522" w14:textId="4760BCF7" w:rsidR="00281DDD" w:rsidRDefault="00281DDD" w:rsidP="00F66B94">
      <w:pPr>
        <w:spacing w:after="0"/>
      </w:pPr>
    </w:p>
    <w:p w14:paraId="217614FE" w14:textId="78ED3BDB" w:rsidR="00FC747E" w:rsidRDefault="00FC747E" w:rsidP="006253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EECE1" w:themeFill="background2"/>
        <w:spacing w:after="0"/>
        <w:ind w:firstLine="708"/>
      </w:pPr>
      <w:r>
        <w:t>Martina Meise / Klassenkonto</w:t>
      </w:r>
    </w:p>
    <w:p w14:paraId="401E3AEB" w14:textId="2E05E250" w:rsidR="00FC747E" w:rsidRDefault="00FC747E" w:rsidP="006253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EECE1" w:themeFill="background2"/>
        <w:spacing w:after="0"/>
        <w:ind w:firstLine="708"/>
      </w:pPr>
      <w:r>
        <w:t>Sparkasse Paderborn Detmold</w:t>
      </w:r>
    </w:p>
    <w:p w14:paraId="32C7F09A" w14:textId="104232F2" w:rsidR="00FC747E" w:rsidRDefault="00FC747E" w:rsidP="006253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EECE1" w:themeFill="background2"/>
        <w:spacing w:after="0"/>
        <w:ind w:firstLine="708"/>
      </w:pPr>
      <w:r>
        <w:t>DE88 4765 0130 1110 6234 34</w:t>
      </w:r>
    </w:p>
    <w:p w14:paraId="56A93864" w14:textId="7CEF08AA" w:rsidR="00FC747E" w:rsidRDefault="00FC747E" w:rsidP="006253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EECE1" w:themeFill="background2"/>
        <w:spacing w:after="0"/>
        <w:ind w:firstLine="708"/>
      </w:pPr>
      <w:r>
        <w:t>Verwendungszweck: Name, Vorname, Klasse, KIC 202</w:t>
      </w:r>
      <w:r w:rsidR="00262147">
        <w:t>6</w:t>
      </w:r>
    </w:p>
    <w:p w14:paraId="441076DD" w14:textId="46ACD8E5" w:rsidR="00281DDD" w:rsidRDefault="00281DDD" w:rsidP="00F66B94">
      <w:pPr>
        <w:spacing w:after="0"/>
      </w:pPr>
    </w:p>
    <w:p w14:paraId="7009B682" w14:textId="3FAB99F4" w:rsidR="00281DDD" w:rsidRDefault="00281DDD" w:rsidP="00F66B94">
      <w:pPr>
        <w:spacing w:after="0"/>
      </w:pPr>
    </w:p>
    <w:p w14:paraId="353E01E1" w14:textId="39B194DA" w:rsidR="00281DDD" w:rsidRDefault="0062537A" w:rsidP="00F66B94">
      <w:pPr>
        <w:spacing w:after="0"/>
      </w:pPr>
      <w:r>
        <w:t>_____________________________________________________________________________________</w:t>
      </w:r>
    </w:p>
    <w:p w14:paraId="35B22FF3" w14:textId="6CA84DE7" w:rsidR="00281DDD" w:rsidRDefault="00FC747E" w:rsidP="00F66B94">
      <w:pPr>
        <w:spacing w:after="0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2B74AED" w14:textId="1CC22AE2" w:rsidR="00281DDD" w:rsidRDefault="00281DDD" w:rsidP="00F66B94">
      <w:pPr>
        <w:spacing w:after="0"/>
      </w:pPr>
    </w:p>
    <w:p w14:paraId="5FF3F033" w14:textId="4DA53D81" w:rsidR="00281DDD" w:rsidRPr="0062537A" w:rsidRDefault="000560DC" w:rsidP="00F66B94">
      <w:pPr>
        <w:spacing w:after="0"/>
        <w:rPr>
          <w:b/>
          <w:bCs/>
        </w:rPr>
      </w:pPr>
      <w:r>
        <w:rPr>
          <w:b/>
          <w:bCs/>
        </w:rPr>
        <w:t>Zustimmung Ihres Klassenlehrers / EL-Fachlehrers</w:t>
      </w:r>
      <w:r w:rsidR="00FC747E" w:rsidRPr="0062537A">
        <w:rPr>
          <w:b/>
          <w:bCs/>
        </w:rPr>
        <w:t>:</w:t>
      </w:r>
    </w:p>
    <w:p w14:paraId="541DF737" w14:textId="0AD9B80E" w:rsidR="000560DC" w:rsidRDefault="000560DC" w:rsidP="00F66B94">
      <w:pPr>
        <w:spacing w:after="0"/>
      </w:pPr>
      <w:r>
        <w:t>Hiermit unterstütze ich die Bewerbung zum Auslandspraktikum KIC und bestätige, dass die sozialen</w:t>
      </w:r>
      <w:r w:rsidR="00955E17">
        <w:t>, fachlichen</w:t>
      </w:r>
      <w:r>
        <w:t xml:space="preserve"> und sprachlichen Kompetenzen den Bedingungen des Bewerbungsverfahrens entsprechen</w:t>
      </w:r>
      <w:r w:rsidR="0062537A">
        <w:t>.</w:t>
      </w:r>
    </w:p>
    <w:p w14:paraId="0A12B215" w14:textId="77777777" w:rsidR="000560DC" w:rsidRDefault="000560DC" w:rsidP="00F66B94">
      <w:pPr>
        <w:spacing w:after="0"/>
      </w:pPr>
    </w:p>
    <w:p w14:paraId="2E993732" w14:textId="77777777" w:rsidR="00C362E2" w:rsidRDefault="00C362E2" w:rsidP="00F66B94">
      <w:pPr>
        <w:spacing w:after="0"/>
      </w:pPr>
    </w:p>
    <w:p w14:paraId="61EBDDEA" w14:textId="350CF535" w:rsidR="00DE2274" w:rsidRDefault="000560DC" w:rsidP="00F66B94">
      <w:pPr>
        <w:spacing w:after="0"/>
      </w:pPr>
      <w:r>
        <w:t>___________________________________</w:t>
      </w:r>
      <w:r>
        <w:tab/>
      </w:r>
      <w:r>
        <w:tab/>
        <w:t>_________________________________</w:t>
      </w:r>
      <w:r w:rsidR="00DE2274" w:rsidRPr="004A317E">
        <w:t xml:space="preserve"> </w:t>
      </w:r>
    </w:p>
    <w:p w14:paraId="4F2C8E0C" w14:textId="637E0283" w:rsidR="00947D31" w:rsidRPr="004A317E" w:rsidRDefault="00947D31" w:rsidP="00F66B94">
      <w:pPr>
        <w:spacing w:after="0"/>
      </w:pPr>
      <w:r>
        <w:t>Kürzel / Unterschrift</w:t>
      </w:r>
      <w:r>
        <w:tab/>
      </w:r>
      <w:r>
        <w:tab/>
      </w:r>
      <w:r>
        <w:tab/>
      </w:r>
      <w:r>
        <w:tab/>
      </w:r>
      <w:r>
        <w:tab/>
        <w:t>Kürzel / Unterschrift</w:t>
      </w:r>
    </w:p>
    <w:sectPr w:rsidR="00947D31" w:rsidRPr="004A317E" w:rsidSect="0002387F">
      <w:headerReference w:type="default" r:id="rId8"/>
      <w:footerReference w:type="default" r:id="rId9"/>
      <w:type w:val="continuous"/>
      <w:pgSz w:w="11906" w:h="16838" w:code="9"/>
      <w:pgMar w:top="2336" w:right="1134" w:bottom="1134" w:left="1361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E23A" w14:textId="77777777" w:rsidR="00552ECD" w:rsidRDefault="00552ECD">
      <w:r>
        <w:separator/>
      </w:r>
    </w:p>
  </w:endnote>
  <w:endnote w:type="continuationSeparator" w:id="0">
    <w:p w14:paraId="3AFDA8B1" w14:textId="77777777" w:rsidR="00552ECD" w:rsidRDefault="0055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C8D0B" w14:textId="16A6418B" w:rsidR="00957FD6" w:rsidRPr="00957FD6" w:rsidRDefault="004A317E" w:rsidP="00092940">
    <w:pPr>
      <w:pStyle w:val="Fuzeile"/>
      <w:pBdr>
        <w:top w:val="single" w:sz="12" w:space="1" w:color="BCBDC0"/>
      </w:pBdr>
      <w:tabs>
        <w:tab w:val="clear" w:pos="9072"/>
        <w:tab w:val="right" w:pos="9360"/>
      </w:tabs>
      <w:rPr>
        <w:sz w:val="20"/>
        <w:szCs w:val="20"/>
      </w:rPr>
    </w:pPr>
    <w:r>
      <w:rPr>
        <w:sz w:val="20"/>
        <w:szCs w:val="20"/>
      </w:rPr>
      <w:t>Anmeldung KIC</w:t>
    </w:r>
    <w:r w:rsidR="00092940">
      <w:rPr>
        <w:sz w:val="20"/>
        <w:szCs w:val="20"/>
      </w:rPr>
      <w:tab/>
    </w:r>
    <w:r w:rsidR="00092940">
      <w:rPr>
        <w:sz w:val="20"/>
        <w:szCs w:val="20"/>
      </w:rPr>
      <w:tab/>
    </w:r>
    <w:r w:rsidR="00092940" w:rsidRPr="00092940">
      <w:rPr>
        <w:sz w:val="20"/>
        <w:szCs w:val="20"/>
      </w:rPr>
      <w:fldChar w:fldCharType="begin"/>
    </w:r>
    <w:r w:rsidR="00092940" w:rsidRPr="00092940">
      <w:rPr>
        <w:sz w:val="20"/>
        <w:szCs w:val="20"/>
      </w:rPr>
      <w:instrText xml:space="preserve"> PAGE </w:instrText>
    </w:r>
    <w:r w:rsidR="00092940" w:rsidRPr="00092940">
      <w:rPr>
        <w:sz w:val="20"/>
        <w:szCs w:val="20"/>
      </w:rPr>
      <w:fldChar w:fldCharType="separate"/>
    </w:r>
    <w:r w:rsidR="00004A64">
      <w:rPr>
        <w:noProof/>
        <w:sz w:val="20"/>
        <w:szCs w:val="20"/>
      </w:rPr>
      <w:t>1</w:t>
    </w:r>
    <w:r w:rsidR="00092940" w:rsidRPr="00092940">
      <w:rPr>
        <w:sz w:val="20"/>
        <w:szCs w:val="20"/>
      </w:rPr>
      <w:fldChar w:fldCharType="end"/>
    </w:r>
    <w:r w:rsidR="00092940">
      <w:rPr>
        <w:sz w:val="20"/>
        <w:szCs w:val="20"/>
      </w:rPr>
      <w:t>/</w:t>
    </w:r>
    <w:r w:rsidR="00092940" w:rsidRPr="00092940">
      <w:rPr>
        <w:sz w:val="20"/>
        <w:szCs w:val="20"/>
      </w:rPr>
      <w:fldChar w:fldCharType="begin"/>
    </w:r>
    <w:r w:rsidR="00092940" w:rsidRPr="00092940">
      <w:rPr>
        <w:sz w:val="20"/>
        <w:szCs w:val="20"/>
      </w:rPr>
      <w:instrText xml:space="preserve"> NUMPAGES </w:instrText>
    </w:r>
    <w:r w:rsidR="00092940" w:rsidRPr="00092940">
      <w:rPr>
        <w:sz w:val="20"/>
        <w:szCs w:val="20"/>
      </w:rPr>
      <w:fldChar w:fldCharType="separate"/>
    </w:r>
    <w:r w:rsidR="00004A64">
      <w:rPr>
        <w:noProof/>
        <w:sz w:val="20"/>
        <w:szCs w:val="20"/>
      </w:rPr>
      <w:t>1</w:t>
    </w:r>
    <w:r w:rsidR="00092940" w:rsidRPr="000929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F6FE" w14:textId="77777777" w:rsidR="00552ECD" w:rsidRDefault="00552ECD">
      <w:r>
        <w:separator/>
      </w:r>
    </w:p>
  </w:footnote>
  <w:footnote w:type="continuationSeparator" w:id="0">
    <w:p w14:paraId="70DEB5B2" w14:textId="77777777" w:rsidR="00552ECD" w:rsidRDefault="0055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A1EC" w14:textId="77777777" w:rsidR="00FD3A2D" w:rsidRPr="00C62297" w:rsidRDefault="004F0701" w:rsidP="00FD3A2D">
    <w:pPr>
      <w:pStyle w:val="Kopfzeile"/>
      <w:spacing w:before="120"/>
      <w:rPr>
        <w:rFonts w:ascii="Calibri" w:hAnsi="Calibri" w:cs="Tahoma"/>
        <w:b/>
        <w:color w:val="B00541"/>
        <w:sz w:val="48"/>
        <w:szCs w:val="48"/>
      </w:rPr>
    </w:pPr>
    <w:r>
      <w:rPr>
        <w:rFonts w:ascii="Calibri" w:hAnsi="Calibri" w:cs="Tahoma"/>
        <w:b/>
        <w:noProof/>
        <w:color w:val="B00541"/>
        <w:sz w:val="48"/>
        <w:szCs w:val="48"/>
        <w:lang w:eastAsia="de-DE"/>
      </w:rPr>
      <w:drawing>
        <wp:anchor distT="0" distB="0" distL="114300" distR="114300" simplePos="0" relativeHeight="251657728" behindDoc="1" locked="0" layoutInCell="1" allowOverlap="1" wp14:anchorId="4753252E" wp14:editId="5BC625A8">
          <wp:simplePos x="0" y="0"/>
          <wp:positionH relativeFrom="column">
            <wp:posOffset>-914400</wp:posOffset>
          </wp:positionH>
          <wp:positionV relativeFrom="paragraph">
            <wp:posOffset>-235585</wp:posOffset>
          </wp:positionV>
          <wp:extent cx="7658100" cy="1130300"/>
          <wp:effectExtent l="0" t="0" r="0" b="0"/>
          <wp:wrapNone/>
          <wp:docPr id="1" name="Bild 1" descr="RRB_Kopfleist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RB_Kopfleiste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633">
      <w:rPr>
        <w:rFonts w:ascii="Calibri" w:hAnsi="Calibri" w:cs="Tahoma"/>
        <w:b/>
        <w:color w:val="B00541"/>
        <w:sz w:val="48"/>
        <w:szCs w:val="48"/>
      </w:rPr>
      <w:t>Kaufmann International KIC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17E7"/>
    <w:multiLevelType w:val="hybridMultilevel"/>
    <w:tmpl w:val="41B2A3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572BB"/>
    <w:multiLevelType w:val="hybridMultilevel"/>
    <w:tmpl w:val="863AE71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31A0"/>
    <w:multiLevelType w:val="hybridMultilevel"/>
    <w:tmpl w:val="272AC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27B"/>
    <w:multiLevelType w:val="hybridMultilevel"/>
    <w:tmpl w:val="A208BC86"/>
    <w:lvl w:ilvl="0" w:tplc="0407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36D25B7"/>
    <w:multiLevelType w:val="hybridMultilevel"/>
    <w:tmpl w:val="C334506C"/>
    <w:lvl w:ilvl="0" w:tplc="E58E1E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B4E9A"/>
    <w:multiLevelType w:val="hybridMultilevel"/>
    <w:tmpl w:val="6A7C7A5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53965"/>
    <w:multiLevelType w:val="hybridMultilevel"/>
    <w:tmpl w:val="08A4E034"/>
    <w:lvl w:ilvl="0" w:tplc="D0B2D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3869695">
    <w:abstractNumId w:val="4"/>
  </w:num>
  <w:num w:numId="2" w16cid:durableId="1593586919">
    <w:abstractNumId w:val="2"/>
  </w:num>
  <w:num w:numId="3" w16cid:durableId="142016656">
    <w:abstractNumId w:val="0"/>
  </w:num>
  <w:num w:numId="4" w16cid:durableId="685911145">
    <w:abstractNumId w:val="1"/>
  </w:num>
  <w:num w:numId="5" w16cid:durableId="1625841423">
    <w:abstractNumId w:val="3"/>
  </w:num>
  <w:num w:numId="6" w16cid:durableId="623196436">
    <w:abstractNumId w:val="5"/>
  </w:num>
  <w:num w:numId="7" w16cid:durableId="1659721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characterSpacingControl w:val="doNotCompress"/>
  <w:hdrShapeDefaults>
    <o:shapedefaults v:ext="edit" spidmax="2050">
      <o:colormru v:ext="edit" colors="#bcbd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33"/>
    <w:rsid w:val="00004A64"/>
    <w:rsid w:val="000205FC"/>
    <w:rsid w:val="0002387F"/>
    <w:rsid w:val="000308F9"/>
    <w:rsid w:val="0004626D"/>
    <w:rsid w:val="00047295"/>
    <w:rsid w:val="000528B6"/>
    <w:rsid w:val="000560DC"/>
    <w:rsid w:val="0006007A"/>
    <w:rsid w:val="000644ED"/>
    <w:rsid w:val="00092940"/>
    <w:rsid w:val="000F4487"/>
    <w:rsid w:val="00123F6E"/>
    <w:rsid w:val="001A0D1C"/>
    <w:rsid w:val="001B2FE0"/>
    <w:rsid w:val="001B4504"/>
    <w:rsid w:val="001D786A"/>
    <w:rsid w:val="001E59AA"/>
    <w:rsid w:val="001F3E94"/>
    <w:rsid w:val="001F5423"/>
    <w:rsid w:val="00200A92"/>
    <w:rsid w:val="00205202"/>
    <w:rsid w:val="00205341"/>
    <w:rsid w:val="00252C02"/>
    <w:rsid w:val="00262147"/>
    <w:rsid w:val="00281DDD"/>
    <w:rsid w:val="002D1CCC"/>
    <w:rsid w:val="002F1D19"/>
    <w:rsid w:val="002F4238"/>
    <w:rsid w:val="00361E2E"/>
    <w:rsid w:val="003A6A6E"/>
    <w:rsid w:val="003D3531"/>
    <w:rsid w:val="003F07B9"/>
    <w:rsid w:val="0041245A"/>
    <w:rsid w:val="0041539D"/>
    <w:rsid w:val="004500E4"/>
    <w:rsid w:val="004643AF"/>
    <w:rsid w:val="00464EDF"/>
    <w:rsid w:val="0047590E"/>
    <w:rsid w:val="00483687"/>
    <w:rsid w:val="00492510"/>
    <w:rsid w:val="004A317E"/>
    <w:rsid w:val="004F0701"/>
    <w:rsid w:val="004F74C1"/>
    <w:rsid w:val="005034CC"/>
    <w:rsid w:val="00510922"/>
    <w:rsid w:val="00512683"/>
    <w:rsid w:val="005243A7"/>
    <w:rsid w:val="0053339E"/>
    <w:rsid w:val="00552ECD"/>
    <w:rsid w:val="00581F6E"/>
    <w:rsid w:val="005C27DF"/>
    <w:rsid w:val="005D7FE6"/>
    <w:rsid w:val="005F6633"/>
    <w:rsid w:val="006052D9"/>
    <w:rsid w:val="0062537A"/>
    <w:rsid w:val="00640CDF"/>
    <w:rsid w:val="006520F3"/>
    <w:rsid w:val="006578E5"/>
    <w:rsid w:val="00667270"/>
    <w:rsid w:val="00667AF1"/>
    <w:rsid w:val="006A7D56"/>
    <w:rsid w:val="006B25AC"/>
    <w:rsid w:val="006C0CE5"/>
    <w:rsid w:val="00731BE2"/>
    <w:rsid w:val="00740FA1"/>
    <w:rsid w:val="007F67F8"/>
    <w:rsid w:val="00821B80"/>
    <w:rsid w:val="00837107"/>
    <w:rsid w:val="00842567"/>
    <w:rsid w:val="00844F82"/>
    <w:rsid w:val="00850EF0"/>
    <w:rsid w:val="008B03A1"/>
    <w:rsid w:val="008C11FD"/>
    <w:rsid w:val="008F7489"/>
    <w:rsid w:val="0094023C"/>
    <w:rsid w:val="00946E7A"/>
    <w:rsid w:val="00947D31"/>
    <w:rsid w:val="00955E17"/>
    <w:rsid w:val="00957FD6"/>
    <w:rsid w:val="00993C5A"/>
    <w:rsid w:val="009B0CE2"/>
    <w:rsid w:val="009D5CD5"/>
    <w:rsid w:val="009F4C29"/>
    <w:rsid w:val="00A27BE5"/>
    <w:rsid w:val="00A30261"/>
    <w:rsid w:val="00A47B69"/>
    <w:rsid w:val="00A90395"/>
    <w:rsid w:val="00A94EAD"/>
    <w:rsid w:val="00AB4677"/>
    <w:rsid w:val="00AD62D7"/>
    <w:rsid w:val="00AE0EA9"/>
    <w:rsid w:val="00AF7608"/>
    <w:rsid w:val="00B336AC"/>
    <w:rsid w:val="00B52205"/>
    <w:rsid w:val="00B66717"/>
    <w:rsid w:val="00B87A3B"/>
    <w:rsid w:val="00BB345D"/>
    <w:rsid w:val="00BD0404"/>
    <w:rsid w:val="00BF4790"/>
    <w:rsid w:val="00C21299"/>
    <w:rsid w:val="00C25260"/>
    <w:rsid w:val="00C362E2"/>
    <w:rsid w:val="00C55711"/>
    <w:rsid w:val="00C572D6"/>
    <w:rsid w:val="00C62297"/>
    <w:rsid w:val="00C90D3B"/>
    <w:rsid w:val="00CB6DBA"/>
    <w:rsid w:val="00D005C9"/>
    <w:rsid w:val="00D276D0"/>
    <w:rsid w:val="00D93E31"/>
    <w:rsid w:val="00D95E0C"/>
    <w:rsid w:val="00D96C4B"/>
    <w:rsid w:val="00DE2274"/>
    <w:rsid w:val="00DE2957"/>
    <w:rsid w:val="00DE5EFA"/>
    <w:rsid w:val="00E001F3"/>
    <w:rsid w:val="00E262A8"/>
    <w:rsid w:val="00E46EAC"/>
    <w:rsid w:val="00E667DA"/>
    <w:rsid w:val="00E74D8D"/>
    <w:rsid w:val="00E91DD4"/>
    <w:rsid w:val="00EA7557"/>
    <w:rsid w:val="00F2558A"/>
    <w:rsid w:val="00F33071"/>
    <w:rsid w:val="00F368C8"/>
    <w:rsid w:val="00F66B94"/>
    <w:rsid w:val="00FC747E"/>
    <w:rsid w:val="00FD3A2D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cbdc0"/>
    </o:shapedefaults>
    <o:shapelayout v:ext="edit">
      <o:idmap v:ext="edit" data="2"/>
    </o:shapelayout>
  </w:shapeDefaults>
  <w:decimalSymbol w:val=","/>
  <w:listSeparator w:val=";"/>
  <w14:docId w14:val="146F6204"/>
  <w15:docId w15:val="{20F5147C-BB71-4276-BB1F-C95232FD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66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3">
    <w:name w:val="heading 3"/>
    <w:basedOn w:val="Standard"/>
    <w:next w:val="Standard"/>
    <w:qFormat/>
    <w:rsid w:val="0002387F"/>
    <w:pPr>
      <w:keepNext/>
      <w:outlineLvl w:val="2"/>
    </w:pPr>
    <w:rPr>
      <w:rFonts w:cs="Arial"/>
      <w:b/>
      <w:bCs/>
      <w:color w:val="B0054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5E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5EF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2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6633"/>
    <w:pPr>
      <w:ind w:left="720"/>
      <w:contextualSpacing/>
    </w:pPr>
  </w:style>
  <w:style w:type="character" w:styleId="Hyperlink">
    <w:name w:val="Hyperlink"/>
    <w:basedOn w:val="Absatz-Standardschriftart"/>
    <w:rsid w:val="005F663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@rrb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_Verwaltung\C5_B&#252;ro\C5-7_Vorlagen_W\05_Vorlage_Portfoli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05_Vorlage_Portfolio</Template>
  <TotalTime>0</TotalTime>
  <Pages>2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Meise</dc:creator>
  <cp:lastModifiedBy>Martina Meise</cp:lastModifiedBy>
  <cp:revision>29</cp:revision>
  <cp:lastPrinted>2023-08-23T17:33:00Z</cp:lastPrinted>
  <dcterms:created xsi:type="dcterms:W3CDTF">2023-08-12T15:40:00Z</dcterms:created>
  <dcterms:modified xsi:type="dcterms:W3CDTF">2025-08-31T11:55:00Z</dcterms:modified>
</cp:coreProperties>
</file>